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年级：__七年级___           学科：____数学____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课题名称：__12.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5.2不等式的应用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课型：____新授课___   课时：__1课时___  设计人：___   审核人：__________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知识储备:分数的约分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 xml:space="preserve"> </w:t>
            </w:r>
            <w:r>
              <w:rPr>
                <w:rFonts w:ascii="NEU-HZ-S92" w:hAnsi="NEU-HZ-S92"/>
              </w:rP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进一步掌握分式方程在实际生活中的应用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使学生能正确地确定题目中的数量关系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列出分式方程求解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hint="eastAsia" w:ascii="NEU-HZ-S92" w:hAnsi="NEU-HZ-S92"/>
              </w:rPr>
              <w:t>2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通过对分式方程应用的教学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培养学生的数学应用意识</w:t>
            </w:r>
            <w:r>
              <w:rPr>
                <w:i/>
              </w:rPr>
              <w:t>..</w:t>
            </w:r>
            <w:r>
              <w:rPr>
                <w:rFonts w:hint="eastAsia"/>
              </w:rPr>
              <w:t>进一步提高学生分析问题、解决问题的能力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ascii="NEU-HZ-S92" w:hAnsi="NEU-HZ-S92"/>
              </w:rPr>
              <w:t>3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经历建立分式方程模型解决实际问题的过程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体会数学模型的应用价值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从而提高学习数学的兴趣</w:t>
            </w:r>
            <w:r>
              <w:rPr>
                <w:i/>
              </w:rPr>
              <w:t>.</w:t>
            </w:r>
          </w:p>
          <w:p>
            <w:pPr>
              <w:spacing w:line="231" w:lineRule="exact"/>
            </w:pPr>
            <w:r>
              <w:rPr>
                <w:rFonts w:hint="eastAsia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05" w:lineRule="exact"/>
              <w:rPr>
                <w:rFonts w:eastAsia="方正黑体_GBK"/>
              </w:rPr>
            </w:pPr>
            <w:r>
              <w:rPr>
                <w:rFonts w:hint="eastAsia" w:eastAsia="方正黑体_GBK"/>
              </w:rPr>
              <w:t>【重点】</w:t>
            </w:r>
            <w:r>
              <w:rPr>
                <w:rFonts w:eastAsia="方正黑体_GBK"/>
                <w:i/>
              </w:rPr>
              <w:t>　</w:t>
            </w:r>
            <w:r>
              <w:rPr>
                <w:rFonts w:hint="eastAsia" w:eastAsia="方正黑体_GBK"/>
              </w:rPr>
              <w:t>审明题意设未知数</w:t>
            </w:r>
            <w:r>
              <w:rPr>
                <w:rFonts w:eastAsia="方正黑体_GBK"/>
              </w:rPr>
              <w:t>,</w:t>
            </w:r>
            <w:r>
              <w:rPr>
                <w:rFonts w:hint="eastAsia" w:eastAsia="方正黑体_GBK"/>
              </w:rPr>
              <w:t>列分式方程</w:t>
            </w:r>
            <w:r>
              <w:rPr>
                <w:rFonts w:eastAsia="方正黑体_GBK"/>
                <w:i/>
              </w:rPr>
              <w:t>.</w:t>
            </w:r>
          </w:p>
          <w:p>
            <w:pPr>
              <w:spacing w:line="305" w:lineRule="exact"/>
              <w:rPr>
                <w:rFonts w:eastAsia="方正黑体_GBK"/>
              </w:rPr>
            </w:pPr>
            <w:r>
              <w:rPr>
                <w:rFonts w:hint="eastAsia" w:eastAsia="方正黑体_GBK"/>
              </w:rPr>
              <w:t>【难点】</w:t>
            </w:r>
            <w:r>
              <w:rPr>
                <w:rFonts w:eastAsia="方正黑体_GBK"/>
                <w:i/>
              </w:rPr>
              <w:t>　</w:t>
            </w:r>
            <w:r>
              <w:rPr>
                <w:rFonts w:hint="eastAsia" w:eastAsia="方正黑体_GBK"/>
              </w:rPr>
              <w:t>等量关系的确定与解答</w:t>
            </w:r>
            <w:r>
              <w:rPr>
                <w:rFonts w:eastAsia="方正黑体_GBK"/>
                <w:i/>
              </w:rPr>
              <w:t>.</w:t>
            </w:r>
          </w:p>
          <w:p>
            <w:pPr>
              <w:spacing w:line="305" w:lineRule="exac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学习进步最快的捷径就是学会举一反三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2.登录爱作业选好能够检测学生自学程度的问题，并下放给学生。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2464" w:type="dxa"/>
            <w:vAlign w:val="center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259" w:lineRule="atLeast"/>
              <w:rPr>
                <w:rFonts w:hint="eastAsia"/>
                <w:i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例1.今年父亲的年龄是儿子年龄的</w:t>
            </w:r>
            <w:r>
              <w:t>3</w:t>
            </w:r>
            <w:r>
              <w:rPr>
                <w:rFonts w:hint="eastAsia"/>
              </w:rPr>
              <w:t>倍</w:t>
            </w:r>
            <w:r>
              <w:rPr>
                <w:rFonts w:ascii="方正书宋_GBK" w:hAnsi="方正书宋_GBK"/>
              </w:rPr>
              <w:t>,</w:t>
            </w:r>
            <w:r>
              <w:t>5</w:t>
            </w:r>
            <w:r>
              <w:rPr>
                <w:rFonts w:hint="eastAsia"/>
              </w:rPr>
              <w:t>年后父亲的年龄与儿子的年龄的比是</w:t>
            </w:r>
            <w:r>
              <w:t>22∶9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求父亲和儿子今年的年龄各是多少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思考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上述问题中有哪些等量关系</w:t>
            </w:r>
            <w:r>
              <w:rPr>
                <w:rFonts w:ascii="方正书宋_GBK" w:hAnsi="方正书宋_GBK"/>
              </w:rPr>
              <w:t>?</w:t>
            </w:r>
          </w:p>
          <w:p>
            <w:pPr>
              <w:ind w:firstLine="840" w:firstLineChars="400"/>
              <w:rPr>
                <w:rFonts w:ascii="方正书宋_GBK" w:hAnsi="方正书宋_GBK"/>
              </w:rPr>
            </w:pPr>
            <w:r>
              <w:rPr>
                <w:rFonts w:hint="eastAsia"/>
              </w:rPr>
              <w:t>请同学们用两种不同的方法来做题</w:t>
            </w:r>
          </w:p>
          <w:p>
            <w:pPr>
              <w:spacing w:line="259" w:lineRule="atLeast"/>
              <w:rPr>
                <w:rFonts w:hint="eastAsia"/>
                <w:i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列2.某服装店销售一种服装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若按原价销售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则每月销售额为</w:t>
            </w:r>
            <w:r>
              <w:t>10000</w:t>
            </w:r>
            <w:r>
              <w:rPr>
                <w:rFonts w:hint="eastAsia"/>
              </w:rPr>
              <w:t>元</w:t>
            </w:r>
            <w:r>
              <w:rPr>
                <w:rFonts w:ascii="方正书宋_GBK" w:hAnsi="方正书宋_GBK"/>
              </w:rPr>
              <w:t>;</w:t>
            </w:r>
            <w:r>
              <w:rPr>
                <w:rFonts w:hint="eastAsia"/>
              </w:rPr>
              <w:t>若按八五折销售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则每月多卖出</w:t>
            </w:r>
            <w:r>
              <w:t>20</w:t>
            </w:r>
            <w:r>
              <w:rPr>
                <w:rFonts w:hint="eastAsia"/>
              </w:rPr>
              <w:t>件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且月销售额还增加</w:t>
            </w:r>
            <w:r>
              <w:t>1900</w:t>
            </w:r>
            <w:r>
              <w:rPr>
                <w:rFonts w:hint="eastAsia"/>
              </w:rPr>
              <w:t>元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每件服装的原价为多少元</w:t>
            </w:r>
            <w:r>
              <w:rPr>
                <w:rFonts w:ascii="方正书宋_GBK" w:hAnsi="方正书宋_GBK"/>
              </w:rPr>
              <w:t>?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思考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 w:ascii="方正书宋_GBK" w:hAnsi="方正书宋_GBK"/>
              </w:rPr>
              <w:t xml:space="preserve"> </w:t>
            </w:r>
            <w:r>
              <w:rPr>
                <w:rFonts w:hint="eastAsia"/>
              </w:rPr>
              <w:t>本题中的等量关系是什么</w:t>
            </w:r>
            <w:r>
              <w:rPr>
                <w:rFonts w:ascii="方正书宋_GBK" w:hAnsi="方正书宋_GBK"/>
              </w:rPr>
              <w:t>?</w:t>
            </w:r>
          </w:p>
          <w:p>
            <w:pPr>
              <w:ind w:firstLine="1155" w:firstLineChars="550"/>
            </w:pPr>
            <w:r>
              <w:rPr>
                <w:rFonts w:hint="eastAsia"/>
              </w:rPr>
              <w:t>请同学们用两种不同的方法来做题</w:t>
            </w:r>
          </w:p>
          <w:p>
            <w:pPr>
              <w:spacing w:line="259" w:lineRule="atLeast"/>
              <w:rPr>
                <w:rFonts w:hint="eastAsia"/>
                <w:i/>
              </w:rPr>
            </w:pPr>
          </w:p>
          <w:p>
            <w:pPr>
              <w:ind w:firstLine="630" w:firstLineChars="300"/>
              <w:rPr>
                <w:rFonts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例3.某校学生到离校</w:t>
            </w:r>
            <w:r>
              <w:rPr>
                <w:rFonts w:ascii="方正书宋_GBK" w:hAnsi="方正书宋_GBK"/>
              </w:rPr>
              <w:t>15km的科技馆去参观.在男同学骑自行车出发</w:t>
            </w:r>
            <w:r>
              <w:rPr>
                <w:rFonts w:hint="eastAsia" w:ascii="方正书宋_GBK" w:hAnsi="方正书宋_GBK"/>
              </w:rPr>
              <w:t xml:space="preserve">  </w:t>
            </w:r>
            <w:r>
              <w:rPr>
                <w:rFonts w:ascii="方正书宋_GBK" w:hAnsi="方正书宋_GBK"/>
              </w:rPr>
              <w:t>h后，女同学才乘汽车前往，结果时到达</w:t>
            </w:r>
            <w:r>
              <w:rPr>
                <w:rFonts w:hint="eastAsia" w:ascii="方正书宋_GBK" w:hAnsi="方正书宋_GBK"/>
              </w:rPr>
              <w:t>，</w:t>
            </w:r>
            <w:r>
              <w:rPr>
                <w:rFonts w:ascii="方正书宋_GBK" w:hAnsi="方正书宋_GBK"/>
              </w:rPr>
              <w:t>如果汽车速度是自红车速度</w:t>
            </w:r>
            <w:r>
              <w:rPr>
                <w:rFonts w:hint="eastAsia" w:ascii="方正书宋_GBK" w:hAnsi="方正书宋_GBK"/>
              </w:rPr>
              <w:t>的</w:t>
            </w:r>
            <w:r>
              <w:rPr>
                <w:rFonts w:ascii="方正书宋_GBK" w:hAnsi="方正书宋_GBK"/>
              </w:rPr>
              <w:t>3倍，那么自行车和汽车的速度各是</w:t>
            </w:r>
            <w:r>
              <w:rPr>
                <w:rFonts w:hint="eastAsia" w:ascii="方正书宋_GBK" w:hAnsi="方正书宋_GBK"/>
              </w:rPr>
              <w:t>多</w:t>
            </w:r>
            <w:r>
              <w:rPr>
                <w:rFonts w:ascii="方正书宋_GBK" w:hAnsi="方正书宋_GBK"/>
              </w:rPr>
              <w:t>少?</w:t>
            </w:r>
          </w:p>
          <w:p>
            <w:r>
              <w:rPr>
                <w:rFonts w:hint="eastAsia"/>
              </w:rPr>
              <w:t>思考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 w:ascii="方正书宋_GBK" w:hAnsi="方正书宋_GBK"/>
              </w:rPr>
              <w:t xml:space="preserve"> </w:t>
            </w:r>
            <w:r>
              <w:rPr>
                <w:rFonts w:hint="eastAsia"/>
              </w:rPr>
              <w:t>本题中的等量关系是什么</w:t>
            </w:r>
            <w:r>
              <w:rPr>
                <w:rFonts w:ascii="方正书宋_GBK" w:hAnsi="方正书宋_GBK"/>
              </w:rPr>
              <w:t>?</w:t>
            </w:r>
            <w:r>
              <w:rPr>
                <w:rFonts w:hint="eastAsia" w:ascii="方正书宋_GBK" w:hAnsi="方正书宋_GBK"/>
              </w:rPr>
              <w:t>（</w:t>
            </w:r>
            <w:r>
              <w:rPr>
                <w:rFonts w:hint="eastAsia" w:ascii="宋体" w:hAnsi="宋体"/>
                <w:bCs/>
              </w:rPr>
              <w:t>速度之间有什么关系</w:t>
            </w:r>
            <w:r>
              <w:rPr>
                <w:rFonts w:ascii="宋体" w:hAnsi="宋体"/>
                <w:bCs/>
              </w:rPr>
              <w:t>?</w:t>
            </w:r>
            <w:r>
              <w:rPr>
                <w:rFonts w:hint="eastAsia" w:ascii="宋体" w:hAnsi="宋体"/>
                <w:bCs/>
              </w:rPr>
              <w:t xml:space="preserve"> 时间之间有什么关系</w:t>
            </w:r>
            <w:r>
              <w:rPr>
                <w:rFonts w:ascii="宋体" w:hAnsi="宋体"/>
                <w:bCs/>
              </w:rPr>
              <w:t xml:space="preserve">? </w:t>
            </w:r>
            <w:r>
              <w:rPr>
                <w:rFonts w:hint="eastAsia" w:ascii="方正书宋_GBK" w:hAnsi="方正书宋_GBK"/>
              </w:rPr>
              <w:t>）</w:t>
            </w:r>
          </w:p>
          <w:p>
            <w:pPr>
              <w:ind w:firstLine="1155" w:firstLineChars="550"/>
            </w:pPr>
          </w:p>
          <w:p>
            <w:pPr>
              <w:ind w:firstLine="735" w:firstLineChars="350"/>
            </w:pPr>
            <w:r>
              <w:rPr>
                <w:rFonts w:hint="eastAsia"/>
              </w:rPr>
              <w:t>请同学们用两种不同的方法来做题</w:t>
            </w:r>
          </w:p>
          <w:p>
            <w:pPr>
              <w:spacing w:line="259" w:lineRule="atLeast"/>
              <w:rPr>
                <w:rFonts w:hint="eastAsia"/>
                <w:i/>
              </w:rPr>
            </w:pPr>
          </w:p>
          <w:p>
            <w:pPr>
              <w:spacing w:line="259" w:lineRule="atLeast"/>
              <w:rPr>
                <w:rFonts w:hint="eastAsia"/>
                <w:i/>
              </w:rPr>
            </w:pPr>
          </w:p>
          <w:p>
            <w:pPr>
              <w:spacing w:line="259" w:lineRule="atLeast"/>
              <w:rPr>
                <w:rFonts w:hint="eastAsia" w:ascii="仿宋" w:hAnsi="仿宋" w:eastAsia="仿宋" w:cstheme="minorEastAsia"/>
                <w:bCs/>
                <w:i/>
                <w:szCs w:val="21"/>
              </w:rPr>
            </w:pPr>
            <w:r>
              <w:rPr>
                <w:i/>
              </w:rPr>
              <w:t>　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生：有</w:t>
            </w:r>
          </w:p>
          <w:p>
            <w:pPr>
              <w:spacing w:line="340" w:lineRule="exac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1.同桌之间、组内互换检查各自画的数轴是否正确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2.组内讨论交流教师展示问题的答案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ind w:firstLine="420" w:firstLineChars="200"/>
            </w:pPr>
          </w:p>
          <w:p>
            <w:pPr>
              <w:spacing w:line="259" w:lineRule="atLeast"/>
            </w:pPr>
            <w:r>
              <w:rPr>
                <w:rFonts w:hint="eastAsia"/>
              </w:rPr>
              <w:t>例1.今年父亲的年龄是儿子年龄的</w:t>
            </w:r>
            <w:r>
              <w:t>3</w:t>
            </w:r>
            <w:r>
              <w:rPr>
                <w:rFonts w:hint="eastAsia"/>
              </w:rPr>
              <w:t>倍</w:t>
            </w:r>
            <w:r>
              <w:t>,5</w:t>
            </w:r>
            <w:r>
              <w:rPr>
                <w:rFonts w:hint="eastAsia"/>
              </w:rPr>
              <w:t>年后父亲的年龄与儿子的年龄的比是</w:t>
            </w:r>
            <w:r>
              <w:t>22</w:t>
            </w:r>
            <w:r>
              <w:rPr>
                <w:rFonts w:hint="eastAsia" w:ascii="宋体" w:hAnsi="宋体" w:cs="宋体"/>
              </w:rPr>
              <w:t>∶</w:t>
            </w:r>
            <w:r>
              <w:rPr>
                <w:rFonts w:cs="Calibri"/>
              </w:rPr>
              <w:t>9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求父亲和儿子今年的年龄各是多少</w:t>
            </w:r>
            <w:r>
              <w:rPr>
                <w:i/>
              </w:rPr>
              <w:t>.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思考</w:t>
            </w:r>
            <w:r>
              <w:t>:</w:t>
            </w:r>
            <w:r>
              <w:rPr>
                <w:rFonts w:hint="eastAsia"/>
              </w:rPr>
              <w:t>上述问题中有哪些等量关系</w:t>
            </w:r>
            <w:r>
              <w:t>?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题目中有两个等量关系</w:t>
            </w:r>
            <w:r>
              <w:t>:</w:t>
            </w:r>
          </w:p>
          <w:p>
            <w:pPr>
              <w:spacing w:line="259" w:lineRule="atLeast"/>
            </w:pPr>
            <w: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今年父亲的年龄</w:t>
            </w:r>
            <w:r>
              <w:t>=</w:t>
            </w:r>
            <w:r>
              <w:rPr>
                <w:rFonts w:hint="eastAsia"/>
              </w:rPr>
              <w:t>今年儿子的年龄</w:t>
            </w:r>
            <w:r>
              <w:t>×3;</w:t>
            </w:r>
          </w:p>
          <w:p>
            <w:pPr>
              <w:spacing w:line="259" w:lineRule="atLeast"/>
            </w:pPr>
            <w:r>
              <w:t>2</w:t>
            </w:r>
            <w:r>
              <w:rPr>
                <w:i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nor/>
                      <m:sty m:val="p"/>
                    </m:rPr>
                    <m:t>年后父亲的年龄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nor/>
                      <m:sty m:val="p"/>
                    </m:rPr>
                    <m:t>年后儿子的年龄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22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</m:oMath>
            <w:r>
              <w:rPr>
                <w:i/>
              </w:rPr>
              <w:t>.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如果设今年儿子的年龄是</w:t>
            </w:r>
            <w:r>
              <w:rPr>
                <w:i/>
              </w:rPr>
              <w:t>x</w:t>
            </w:r>
            <w:r>
              <w:rPr>
                <w:rFonts w:hint="eastAsia"/>
              </w:rPr>
              <w:t>岁</w:t>
            </w:r>
            <w:r>
              <w:t>,</w:t>
            </w:r>
            <w:r>
              <w:rPr>
                <w:rFonts w:hint="eastAsia"/>
              </w:rPr>
              <w:t>那么今年父亲的年龄是</w:t>
            </w:r>
            <w:r>
              <w:rPr>
                <w:i/>
                <w:u w:val="single"/>
              </w:rPr>
              <w:t>　　　　</w:t>
            </w:r>
            <w:r>
              <w:rPr>
                <w:i/>
              </w:rPr>
              <w:t>. 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请你完成解答过程</w:t>
            </w:r>
            <w:r>
              <w:rPr>
                <w:i/>
              </w:rPr>
              <w:t>.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解</w:t>
            </w:r>
            <w:r>
              <w:t>:</w:t>
            </w:r>
            <w:r>
              <w:rPr>
                <w:rFonts w:hint="eastAsia"/>
              </w:rPr>
              <w:t>设今年儿子的年龄是</w:t>
            </w:r>
            <w:r>
              <w:rPr>
                <w:i/>
              </w:rPr>
              <w:t>x</w:t>
            </w:r>
            <w:r>
              <w:rPr>
                <w:rFonts w:hint="eastAsia"/>
              </w:rPr>
              <w:t>岁</w:t>
            </w:r>
            <w:r>
              <w:t>,</w:t>
            </w:r>
            <w:r>
              <w:rPr>
                <w:rFonts w:hint="eastAsia"/>
              </w:rPr>
              <w:t>则今年父亲的年龄是</w:t>
            </w:r>
            <w:r>
              <w:t>3</w:t>
            </w:r>
            <w:r>
              <w:rPr>
                <w:i/>
              </w:rPr>
              <w:t>x</w:t>
            </w:r>
            <w:r>
              <w:rPr>
                <w:rFonts w:hint="eastAsia"/>
              </w:rPr>
              <w:t>岁</w:t>
            </w:r>
            <w:r>
              <w:t>,</w:t>
            </w:r>
            <w:r>
              <w:rPr>
                <w:rFonts w:hint="eastAsia"/>
              </w:rPr>
              <w:t>根据题意</w:t>
            </w:r>
            <w:r>
              <w:t>,</w:t>
            </w:r>
            <w:r>
              <w:rPr>
                <w:rFonts w:hint="eastAsia"/>
              </w:rPr>
              <w:t>有</w:t>
            </w:r>
            <w:r>
              <w:t>:</w:t>
            </w:r>
          </w:p>
          <w:p>
            <w:pPr>
              <w:spacing w:line="259" w:lineRule="atLeast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22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</m:oMath>
            <w:r>
              <w:t>,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解得</w:t>
            </w:r>
            <w:r>
              <w:rPr>
                <w:i/>
              </w:rPr>
              <w:t>x</w:t>
            </w:r>
            <w:r>
              <w:t>=13,3</w:t>
            </w:r>
            <w:r>
              <w:rPr>
                <w:i/>
              </w:rPr>
              <w:t>x</w:t>
            </w:r>
            <w:r>
              <w:t>=39</w:t>
            </w:r>
            <w:r>
              <w:rPr>
                <w:i/>
              </w:rPr>
              <w:t>.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经检验</w:t>
            </w:r>
            <w:r>
              <w:rPr>
                <w:i/>
              </w:rPr>
              <w:t>x</w:t>
            </w:r>
            <w:r>
              <w:t>=13</w:t>
            </w:r>
            <w:r>
              <w:rPr>
                <w:rFonts w:hint="eastAsia"/>
              </w:rPr>
              <w:t>是原方程的解</w:t>
            </w:r>
            <w:r>
              <w:t>,</w:t>
            </w:r>
            <w:r>
              <w:rPr>
                <w:rFonts w:hint="eastAsia"/>
              </w:rPr>
              <w:t>且符合题意</w:t>
            </w:r>
            <w:r>
              <w:rPr>
                <w:i/>
              </w:rPr>
              <w:t>.</w:t>
            </w:r>
          </w:p>
          <w:p>
            <w:pPr>
              <w:spacing w:line="259" w:lineRule="atLeast"/>
            </w:pPr>
            <w:r>
              <w:rPr>
                <w:rFonts w:hint="eastAsia"/>
              </w:rPr>
              <w:t>答</w:t>
            </w:r>
            <w:r>
              <w:t>:</w:t>
            </w:r>
            <w:r>
              <w:rPr>
                <w:rFonts w:hint="eastAsia"/>
              </w:rPr>
              <w:t>今年儿子的年龄是</w:t>
            </w:r>
            <w:r>
              <w:t>13</w:t>
            </w:r>
            <w:r>
              <w:rPr>
                <w:rFonts w:hint="eastAsia"/>
              </w:rPr>
              <w:t>岁</w:t>
            </w:r>
            <w:r>
              <w:t>,</w:t>
            </w:r>
            <w:r>
              <w:rPr>
                <w:rFonts w:hint="eastAsia"/>
              </w:rPr>
              <w:t>父亲的年龄是</w:t>
            </w:r>
            <w:r>
              <w:t>39</w:t>
            </w:r>
            <w:r>
              <w:rPr>
                <w:rFonts w:hint="eastAsia"/>
              </w:rPr>
              <w:t>岁</w:t>
            </w:r>
            <w:r>
              <w:rPr>
                <w:i/>
              </w:rPr>
              <w:t>.</w:t>
            </w:r>
          </w:p>
          <w:p>
            <w:pPr>
              <w:spacing w:line="259" w:lineRule="atLeast"/>
            </w:pP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例2.某服装店销售一种服装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若按原价销售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则每月销售额为</w:t>
            </w:r>
            <w:r>
              <w:rPr>
                <w:rFonts w:ascii="仿宋" w:hAnsi="仿宋" w:eastAsia="仿宋" w:cstheme="minorEastAsia"/>
                <w:bCs/>
                <w:szCs w:val="21"/>
              </w:rPr>
              <w:t>10000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元</w:t>
            </w:r>
            <w:r>
              <w:rPr>
                <w:rFonts w:ascii="仿宋" w:hAnsi="仿宋" w:eastAsia="仿宋" w:cstheme="minorEastAsia"/>
                <w:bCs/>
                <w:szCs w:val="21"/>
              </w:rPr>
              <w:t>;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若按八五折销售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则每月多卖出</w:t>
            </w:r>
            <w:r>
              <w:rPr>
                <w:rFonts w:ascii="仿宋" w:hAnsi="仿宋" w:eastAsia="仿宋" w:cstheme="minorEastAsia"/>
                <w:bCs/>
                <w:szCs w:val="21"/>
              </w:rPr>
              <w:t>20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件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且月销售额还增加</w:t>
            </w:r>
            <w:r>
              <w:rPr>
                <w:rFonts w:ascii="仿宋" w:hAnsi="仿宋" w:eastAsia="仿宋" w:cstheme="minorEastAsia"/>
                <w:bCs/>
                <w:szCs w:val="21"/>
              </w:rPr>
              <w:t>1900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元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每件服装的原价为多少元</w:t>
            </w:r>
            <w:r>
              <w:rPr>
                <w:rFonts w:ascii="仿宋" w:hAnsi="仿宋" w:eastAsia="仿宋" w:cstheme="minorEastAsia"/>
                <w:bCs/>
                <w:szCs w:val="21"/>
              </w:rPr>
              <w:t>?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想一想</w:t>
            </w:r>
            <w:r>
              <w:rPr>
                <w:rFonts w:ascii="仿宋" w:hAnsi="仿宋" w:eastAsia="仿宋" w:cstheme="minorEastAsia"/>
                <w:bCs/>
                <w:szCs w:val="21"/>
              </w:rPr>
              <w:t>:(1)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本题中的等量关系是什么</w:t>
            </w:r>
            <w:r>
              <w:rPr>
                <w:rFonts w:ascii="仿宋" w:hAnsi="仿宋" w:eastAsia="仿宋" w:cstheme="minorEastAsia"/>
                <w:bCs/>
                <w:szCs w:val="21"/>
              </w:rPr>
              <w:t>?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(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按八五折销售这种服装的数量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-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按原价销售这种服装的数量</w:t>
            </w:r>
            <w:r>
              <w:rPr>
                <w:rFonts w:ascii="仿宋" w:hAnsi="仿宋" w:eastAsia="仿宋" w:cstheme="minorEastAsia"/>
                <w:bCs/>
                <w:szCs w:val="21"/>
              </w:rPr>
              <w:t>=20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件</w:t>
            </w:r>
            <w:r>
              <w:rPr>
                <w:rFonts w:ascii="仿宋" w:hAnsi="仿宋" w:eastAsia="仿宋" w:cstheme="minorEastAsia"/>
                <w:bCs/>
                <w:szCs w:val="21"/>
              </w:rPr>
              <w:t>)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(2)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“八五折”指的是什么</w:t>
            </w:r>
            <w:r>
              <w:rPr>
                <w:rFonts w:ascii="仿宋" w:hAnsi="仿宋" w:eastAsia="仿宋" w:cstheme="minorEastAsia"/>
                <w:bCs/>
                <w:szCs w:val="21"/>
              </w:rPr>
              <w:t>?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(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八五折指的就是原价的</w:t>
            </w:r>
            <w:r>
              <w:rPr>
                <w:rFonts w:ascii="仿宋" w:hAnsi="仿宋" w:eastAsia="仿宋" w:cstheme="minorEastAsia"/>
                <w:bCs/>
                <w:szCs w:val="21"/>
              </w:rPr>
              <w:t>85%)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(3)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学生尝试列方程解答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解</w:t>
            </w:r>
            <w:r>
              <w:rPr>
                <w:rFonts w:ascii="仿宋" w:hAnsi="仿宋" w:eastAsia="仿宋" w:cstheme="minorEastAsia"/>
                <w:bCs/>
                <w:szCs w:val="21"/>
              </w:rPr>
              <w:t>: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设每件服装原价为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元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根据题意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得</w:t>
            </w:r>
            <m:oMath>
              <m:f>
                <m:fP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10000+1900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85</m:t>
                  </m:r>
                  <m:r>
                    <m:rPr>
                      <m:nor/>
                      <m:sty m:val="p"/>
                    </m:rPr>
                    <w:rPr>
                      <w:rFonts w:ascii="仿宋" w:hAnsi="仿宋" w:eastAsia="仿宋" w:cstheme="minorEastAsia"/>
                      <w:bCs/>
                      <w:szCs w:val="21"/>
                    </w:rPr>
                    <m:t>%</m:t>
                  </m:r>
                  <m:r>
                    <w:rPr>
                      <w:rFonts w:ascii="Cambria Math" w:hAnsi="Cambria Math" w:eastAsia="仿宋" w:cstheme="minorEastAsia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den>
              </m:f>
            </m:oMath>
            <w:r>
              <w:rPr>
                <w:rFonts w:ascii="仿宋" w:hAnsi="仿宋" w:eastAsia="仿宋" w:cstheme="minorEastAsia"/>
                <w:bCs/>
                <w:i/>
                <w:szCs w:val="21"/>
              </w:rPr>
              <w:t>-</w:t>
            </w:r>
            <m:oMath>
              <m:f>
                <m:fP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10000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num>
                <m:den>
                  <m:r>
                    <w:rPr>
                      <w:rFonts w:ascii="Cambria Math" w:hAnsi="Cambria Math" w:eastAsia="仿宋" w:cstheme="minorEastAsia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den>
              </m:f>
            </m:oMath>
            <w:r>
              <w:rPr>
                <w:rFonts w:ascii="仿宋" w:hAnsi="仿宋" w:eastAsia="仿宋" w:cstheme="minorEastAsia"/>
                <w:bCs/>
                <w:szCs w:val="21"/>
              </w:rPr>
              <w:t>=20,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解这个方程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得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ascii="仿宋" w:hAnsi="仿宋" w:eastAsia="仿宋" w:cstheme="minorEastAsia"/>
                <w:bCs/>
                <w:szCs w:val="21"/>
              </w:rPr>
              <w:t>=200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经检验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ascii="仿宋" w:hAnsi="仿宋" w:eastAsia="仿宋" w:cstheme="minorEastAsia"/>
                <w:bCs/>
                <w:szCs w:val="21"/>
              </w:rPr>
              <w:t>=200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是原方程的解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答</w:t>
            </w:r>
            <w:r>
              <w:rPr>
                <w:rFonts w:ascii="仿宋" w:hAnsi="仿宋" w:eastAsia="仿宋" w:cstheme="minorEastAsia"/>
                <w:bCs/>
                <w:szCs w:val="21"/>
              </w:rPr>
              <w:t>: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每件服装的原价为</w:t>
            </w:r>
            <w:r>
              <w:rPr>
                <w:rFonts w:ascii="仿宋" w:hAnsi="仿宋" w:eastAsia="仿宋" w:cstheme="minorEastAsia"/>
                <w:bCs/>
                <w:szCs w:val="21"/>
              </w:rPr>
              <w:t>200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元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对于例2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你还能找到其他的等量关系吗</w:t>
            </w:r>
            <w:r>
              <w:rPr>
                <w:rFonts w:ascii="仿宋" w:hAnsi="仿宋" w:eastAsia="仿宋" w:cstheme="minorEastAsia"/>
                <w:bCs/>
                <w:szCs w:val="21"/>
              </w:rPr>
              <w:t>?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另一组等量关系</w:t>
            </w:r>
            <w:r>
              <w:rPr>
                <w:rFonts w:ascii="仿宋" w:hAnsi="仿宋" w:eastAsia="仿宋" w:cstheme="minorEastAsia"/>
                <w:bCs/>
                <w:szCs w:val="21"/>
              </w:rPr>
              <w:t>: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每件服装的原价</w:t>
            </w:r>
            <w:r>
              <w:rPr>
                <w:rFonts w:ascii="仿宋" w:hAnsi="仿宋" w:eastAsia="仿宋" w:cstheme="minorEastAsia"/>
                <w:bCs/>
                <w:szCs w:val="21"/>
              </w:rPr>
              <w:t>×85%=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每件服装打折后的价格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解</w:t>
            </w:r>
            <w:r>
              <w:rPr>
                <w:rFonts w:ascii="仿宋" w:hAnsi="仿宋" w:eastAsia="仿宋" w:cstheme="minorEastAsia"/>
                <w:bCs/>
                <w:szCs w:val="21"/>
              </w:rPr>
              <w:t>: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设每月原价销售这种服装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件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根据题意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得</w:t>
            </w:r>
            <m:oMath>
              <m:f>
                <m:fP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10000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num>
                <m:den>
                  <m:r>
                    <w:rPr>
                      <w:rFonts w:ascii="Cambria Math" w:hAnsi="Cambria Math" w:eastAsia="仿宋" w:cstheme="minorEastAsia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仿宋" w:cstheme="minorEastAsia"/>
                  <w:szCs w:val="21"/>
                </w:rPr>
                <m:t>×</m:t>
              </m:r>
            </m:oMath>
            <w:r>
              <w:rPr>
                <w:rFonts w:ascii="仿宋" w:hAnsi="仿宋" w:eastAsia="仿宋" w:cstheme="minorEastAsia"/>
                <w:bCs/>
                <w:szCs w:val="21"/>
              </w:rPr>
              <w:t>85%=</w:t>
            </w:r>
            <m:oMath>
              <m:f>
                <m:fP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10000+1900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num>
                <m:den>
                  <m:r>
                    <w:rPr>
                      <w:rFonts w:ascii="Cambria Math" w:hAnsi="Cambria Math" w:eastAsia="仿宋" w:cstheme="minorEastAsia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+20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den>
              </m:f>
            </m:oMath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解这个方程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得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ascii="仿宋" w:hAnsi="仿宋" w:eastAsia="仿宋" w:cstheme="minorEastAsia"/>
                <w:bCs/>
                <w:szCs w:val="21"/>
              </w:rPr>
              <w:t>=50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经检验</w:t>
            </w:r>
            <w:r>
              <w:rPr>
                <w:rFonts w:ascii="仿宋" w:hAnsi="仿宋" w:eastAsia="仿宋" w:cstheme="minorEastAsia"/>
                <w:bCs/>
                <w:szCs w:val="21"/>
              </w:rPr>
              <w:t>,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x</w:t>
            </w:r>
            <w:r>
              <w:rPr>
                <w:rFonts w:ascii="仿宋" w:hAnsi="仿宋" w:eastAsia="仿宋" w:cstheme="minorEastAsia"/>
                <w:bCs/>
                <w:szCs w:val="21"/>
              </w:rPr>
              <w:t>=50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是原方程的解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  <m:oMath>
              <m:f>
                <m:fP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仿宋" w:cstheme="minorEastAsia"/>
                      <w:szCs w:val="21"/>
                    </w:rPr>
                    <m:t>10000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num>
                <m:den>
                  <m:r>
                    <w:rPr>
                      <w:rFonts w:ascii="Cambria Math" w:hAnsi="Cambria Math" w:eastAsia="仿宋" w:cstheme="minorEastAsia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仿宋" w:cstheme="minorEastAsia"/>
                      <w:bCs/>
                      <w:szCs w:val="21"/>
                    </w:rPr>
                  </m:ctrlPr>
                </m:den>
              </m:f>
            </m:oMath>
            <w:r>
              <w:rPr>
                <w:rFonts w:ascii="仿宋" w:hAnsi="仿宋" w:eastAsia="仿宋" w:cstheme="minorEastAsia"/>
                <w:bCs/>
                <w:szCs w:val="21"/>
              </w:rPr>
              <w:t>=200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rPr>
                <w:rFonts w:hint="eastAsia" w:ascii="仿宋" w:hAnsi="仿宋" w:eastAsia="仿宋" w:cstheme="minorEastAsia"/>
                <w:bCs/>
                <w:i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答</w:t>
            </w:r>
            <w:r>
              <w:rPr>
                <w:rFonts w:ascii="仿宋" w:hAnsi="仿宋" w:eastAsia="仿宋" w:cstheme="minorEastAsia"/>
                <w:bCs/>
                <w:szCs w:val="21"/>
              </w:rPr>
              <w:t>: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每件服装的原价为</w:t>
            </w:r>
            <w:r>
              <w:rPr>
                <w:rFonts w:ascii="仿宋" w:hAnsi="仿宋" w:eastAsia="仿宋" w:cstheme="minorEastAsia"/>
                <w:bCs/>
                <w:szCs w:val="21"/>
              </w:rPr>
              <w:t>200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元</w:t>
            </w:r>
            <w:r>
              <w:rPr>
                <w:rFonts w:ascii="仿宋" w:hAnsi="仿宋" w:eastAsia="仿宋" w:cstheme="minorEastAsia"/>
                <w:bCs/>
                <w:i/>
                <w:szCs w:val="21"/>
              </w:rPr>
              <w:t>.</w:t>
            </w:r>
          </w:p>
          <w:p>
            <w:pPr>
              <w:ind w:firstLine="420" w:firstLineChars="200"/>
            </w:pPr>
          </w:p>
          <w:p>
            <w:pPr>
              <w:spacing w:line="267" w:lineRule="exact"/>
              <w:rPr>
                <w:rFonts w:eastAsia="方正黑体_GBK"/>
                <w:color w:val="FF00FF"/>
              </w:rPr>
            </w:pPr>
          </w:p>
          <w:p>
            <w:pPr>
              <w:spacing w:line="254" w:lineRule="atLeast"/>
              <w:ind w:firstLine="420" w:firstLineChars="200"/>
            </w:pPr>
            <w:r>
              <w:rPr>
                <w:i/>
              </w:rPr>
              <w:t>　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让学生回答并进行详细解答，教师及时点评。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学生回答展示，其他同学进行质疑。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列分式方程解应用题</w:t>
            </w:r>
            <w:r>
              <w:rPr>
                <w:rFonts w:ascii="方正书宋_GBK" w:hAnsi="方正书宋_GBK"/>
              </w:rPr>
              <w:t>:</w:t>
            </w:r>
          </w:p>
          <w:p>
            <w:pPr>
              <w:ind w:firstLine="420" w:firstLineChars="200"/>
            </w:pPr>
            <w:r>
              <w:rPr>
                <w:rFonts w:ascii="NEU-HZ-S92" w:hAnsi="NEU-HZ-S92"/>
              </w:rP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步骤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审、设、列、解、验、答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必须按照这六步做题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规范解题步骤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另外要注意完整性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如设和答叙述要完整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要写出单位等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ascii="NEU-HZ-S92" w:hAnsi="NEU-HZ-S92"/>
              </w:rPr>
              <w:t>2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列方程解应用题的关键是分析题意找出相等关系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ascii="方正书宋_GBK" w:hAnsi="方正书宋_GBK"/>
              </w:rPr>
              <w:t>(</w:t>
            </w:r>
            <w:r>
              <w:t>1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hint="eastAsia"/>
              </w:rPr>
              <w:t>在确定相等关系时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一定要理解一些常用的数量关系和一些基本做法</w:t>
            </w:r>
            <w:r>
              <w:rPr>
                <w:i/>
              </w:rPr>
              <w:t>.</w:t>
            </w:r>
          </w:p>
          <w:p>
            <w:pPr>
              <w:ind w:firstLine="420" w:firstLineChars="200"/>
            </w:pPr>
            <w:r>
              <w:rPr>
                <w:rFonts w:ascii="方正书宋_GBK" w:hAnsi="方正书宋_GBK"/>
              </w:rPr>
              <w:t>(</w:t>
            </w:r>
            <w:r>
              <w:t>2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hint="eastAsia"/>
              </w:rPr>
              <w:t>列分式方程解应用题时要多思、细想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寻求多种解题思路</w:t>
            </w:r>
            <w:r>
              <w:rPr>
                <w:i/>
              </w:rPr>
              <w:t>.</w:t>
            </w:r>
          </w:p>
          <w:p>
            <w:pPr>
              <w:spacing w:line="248" w:lineRule="atLeast"/>
            </w:pPr>
          </w:p>
          <w:p>
            <w:pPr>
              <w:ind w:firstLine="420" w:firstLineChars="200"/>
              <w:rPr>
                <w:rFonts w:ascii="仿宋" w:hAnsi="仿宋" w:eastAsia="仿宋" w:cstheme="minorEastAsia"/>
                <w:bCs/>
                <w:szCs w:val="21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学生构建知识结构，回顾新知，思考并记忆。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反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231" w:lineRule="exac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反馈固学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巩固本节课所学内容，深化提高本课内容。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579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列分式方程解应用题</w:t>
            </w:r>
            <w:r>
              <w:rPr>
                <w:rFonts w:ascii="方正书宋_GBK" w:hAnsi="方正书宋_GBK"/>
              </w:rPr>
              <w:t>: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步骤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审、设、列、解、验、答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必须按照这六步做题</w:t>
            </w:r>
          </w:p>
          <w:p>
            <w:pPr>
              <w:numPr>
                <w:ilvl w:val="0"/>
                <w:numId w:val="1"/>
              </w:numPr>
            </w:pPr>
            <w:bookmarkStart w:id="0" w:name="_GoBack"/>
            <w:bookmarkEnd w:id="0"/>
            <w:r>
              <w:rPr>
                <w:i/>
              </w:rPr>
              <w:t>.</w:t>
            </w:r>
            <w:r>
              <w:rPr>
                <w:rFonts w:hint="eastAsia"/>
              </w:rPr>
              <w:t>列方程解应用题的关键是分析题意找出相等关系</w:t>
            </w:r>
            <w:r>
              <w:rPr>
                <w:i/>
              </w:rPr>
              <w:t>.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282" w:lineRule="atLeast"/>
      </w:pP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9"/>
        <w:rFonts w:hint="eastAsia"/>
      </w:rPr>
      <w:t>www.jyfuture.net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9"/>
        <w:rFonts w:hint="eastAsia"/>
      </w:rPr>
      <w:t>www.jyfuture.com.cn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8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DF658"/>
    <w:multiLevelType w:val="singleLevel"/>
    <w:tmpl w:val="9DBDF6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6570D3"/>
    <w:rsid w:val="000078B2"/>
    <w:rsid w:val="000165E7"/>
    <w:rsid w:val="00061183"/>
    <w:rsid w:val="00065769"/>
    <w:rsid w:val="0006759F"/>
    <w:rsid w:val="00087392"/>
    <w:rsid w:val="000C24FB"/>
    <w:rsid w:val="000E5993"/>
    <w:rsid w:val="0013607A"/>
    <w:rsid w:val="00145B66"/>
    <w:rsid w:val="001522C5"/>
    <w:rsid w:val="001724A7"/>
    <w:rsid w:val="001755CE"/>
    <w:rsid w:val="001A315D"/>
    <w:rsid w:val="001B7ACD"/>
    <w:rsid w:val="00201634"/>
    <w:rsid w:val="00213196"/>
    <w:rsid w:val="0028438E"/>
    <w:rsid w:val="002937C2"/>
    <w:rsid w:val="002B7E33"/>
    <w:rsid w:val="002D5D13"/>
    <w:rsid w:val="00304AEB"/>
    <w:rsid w:val="00307FA9"/>
    <w:rsid w:val="0031209A"/>
    <w:rsid w:val="0032424F"/>
    <w:rsid w:val="00342CA4"/>
    <w:rsid w:val="003548BA"/>
    <w:rsid w:val="00357036"/>
    <w:rsid w:val="0036144E"/>
    <w:rsid w:val="003A3A08"/>
    <w:rsid w:val="003D40FB"/>
    <w:rsid w:val="003D4EE8"/>
    <w:rsid w:val="003D6A87"/>
    <w:rsid w:val="003F5978"/>
    <w:rsid w:val="00415CB8"/>
    <w:rsid w:val="00433004"/>
    <w:rsid w:val="00472339"/>
    <w:rsid w:val="004B2D86"/>
    <w:rsid w:val="004B3F1A"/>
    <w:rsid w:val="004B5AEF"/>
    <w:rsid w:val="004C6F3A"/>
    <w:rsid w:val="004D58AE"/>
    <w:rsid w:val="005022B8"/>
    <w:rsid w:val="00533F54"/>
    <w:rsid w:val="00534F42"/>
    <w:rsid w:val="00567BE3"/>
    <w:rsid w:val="0058038F"/>
    <w:rsid w:val="005A7393"/>
    <w:rsid w:val="005D134C"/>
    <w:rsid w:val="005E1BDC"/>
    <w:rsid w:val="005E4EC3"/>
    <w:rsid w:val="005E68F3"/>
    <w:rsid w:val="005F18C8"/>
    <w:rsid w:val="006515CA"/>
    <w:rsid w:val="006C49E0"/>
    <w:rsid w:val="007104D5"/>
    <w:rsid w:val="00711E41"/>
    <w:rsid w:val="00716AF0"/>
    <w:rsid w:val="007314A6"/>
    <w:rsid w:val="007636B5"/>
    <w:rsid w:val="007657CD"/>
    <w:rsid w:val="00775D6C"/>
    <w:rsid w:val="007901F1"/>
    <w:rsid w:val="00795D63"/>
    <w:rsid w:val="00796369"/>
    <w:rsid w:val="007E3F67"/>
    <w:rsid w:val="0083403F"/>
    <w:rsid w:val="00861E6D"/>
    <w:rsid w:val="008A21C7"/>
    <w:rsid w:val="0091127E"/>
    <w:rsid w:val="00916F15"/>
    <w:rsid w:val="00920E92"/>
    <w:rsid w:val="0092649B"/>
    <w:rsid w:val="009347C0"/>
    <w:rsid w:val="00951FCC"/>
    <w:rsid w:val="00963D42"/>
    <w:rsid w:val="00981D87"/>
    <w:rsid w:val="009853B2"/>
    <w:rsid w:val="00990214"/>
    <w:rsid w:val="00992FF7"/>
    <w:rsid w:val="009A60D5"/>
    <w:rsid w:val="00A14B61"/>
    <w:rsid w:val="00A20A4E"/>
    <w:rsid w:val="00A228AF"/>
    <w:rsid w:val="00A72628"/>
    <w:rsid w:val="00A816C6"/>
    <w:rsid w:val="00AB6AD2"/>
    <w:rsid w:val="00AC3817"/>
    <w:rsid w:val="00AE3FCE"/>
    <w:rsid w:val="00AF7D3C"/>
    <w:rsid w:val="00B14F71"/>
    <w:rsid w:val="00B36CC9"/>
    <w:rsid w:val="00B814E6"/>
    <w:rsid w:val="00BB2F9E"/>
    <w:rsid w:val="00BE1BB6"/>
    <w:rsid w:val="00C4793D"/>
    <w:rsid w:val="00C5736F"/>
    <w:rsid w:val="00C67B2D"/>
    <w:rsid w:val="00C72461"/>
    <w:rsid w:val="00CC7549"/>
    <w:rsid w:val="00CE4C99"/>
    <w:rsid w:val="00CF0559"/>
    <w:rsid w:val="00D262EF"/>
    <w:rsid w:val="00D40EFF"/>
    <w:rsid w:val="00D43DCA"/>
    <w:rsid w:val="00D5680A"/>
    <w:rsid w:val="00D87606"/>
    <w:rsid w:val="00DA6074"/>
    <w:rsid w:val="00DC02B4"/>
    <w:rsid w:val="00DC086E"/>
    <w:rsid w:val="00DD1522"/>
    <w:rsid w:val="00DF28CE"/>
    <w:rsid w:val="00DF4CF3"/>
    <w:rsid w:val="00E03802"/>
    <w:rsid w:val="00E159C8"/>
    <w:rsid w:val="00E22F2E"/>
    <w:rsid w:val="00E2581C"/>
    <w:rsid w:val="00E45233"/>
    <w:rsid w:val="00E661E6"/>
    <w:rsid w:val="00E74143"/>
    <w:rsid w:val="00EC59AF"/>
    <w:rsid w:val="00ED7A15"/>
    <w:rsid w:val="00EE5302"/>
    <w:rsid w:val="00EE5923"/>
    <w:rsid w:val="00EE7BC2"/>
    <w:rsid w:val="00F007AB"/>
    <w:rsid w:val="00F01ECB"/>
    <w:rsid w:val="00F04334"/>
    <w:rsid w:val="00F900BF"/>
    <w:rsid w:val="00F9505D"/>
    <w:rsid w:val="00FA787F"/>
    <w:rsid w:val="00FF7177"/>
    <w:rsid w:val="016656D8"/>
    <w:rsid w:val="03DB088C"/>
    <w:rsid w:val="0429689B"/>
    <w:rsid w:val="06730016"/>
    <w:rsid w:val="06E9086B"/>
    <w:rsid w:val="07DB79B4"/>
    <w:rsid w:val="08BE4A50"/>
    <w:rsid w:val="09A94494"/>
    <w:rsid w:val="0ACD08C9"/>
    <w:rsid w:val="10366FA8"/>
    <w:rsid w:val="105B584C"/>
    <w:rsid w:val="106D6464"/>
    <w:rsid w:val="141525EE"/>
    <w:rsid w:val="14364CC6"/>
    <w:rsid w:val="14DE0DDB"/>
    <w:rsid w:val="15787AFA"/>
    <w:rsid w:val="15D15E44"/>
    <w:rsid w:val="16765F1B"/>
    <w:rsid w:val="16B20F85"/>
    <w:rsid w:val="19A80EAE"/>
    <w:rsid w:val="1ACA704C"/>
    <w:rsid w:val="1D387357"/>
    <w:rsid w:val="1E0909C6"/>
    <w:rsid w:val="1F1024FD"/>
    <w:rsid w:val="1F823E90"/>
    <w:rsid w:val="1FE57AF0"/>
    <w:rsid w:val="200E1807"/>
    <w:rsid w:val="21EA7033"/>
    <w:rsid w:val="225502AE"/>
    <w:rsid w:val="237570B3"/>
    <w:rsid w:val="24180694"/>
    <w:rsid w:val="24AF54A9"/>
    <w:rsid w:val="26582394"/>
    <w:rsid w:val="268E7014"/>
    <w:rsid w:val="2789200D"/>
    <w:rsid w:val="288B57B4"/>
    <w:rsid w:val="2A0826F3"/>
    <w:rsid w:val="2A826E79"/>
    <w:rsid w:val="2AF6100E"/>
    <w:rsid w:val="2C105758"/>
    <w:rsid w:val="2C20009D"/>
    <w:rsid w:val="2F8F4FFF"/>
    <w:rsid w:val="306F343A"/>
    <w:rsid w:val="309B1F7D"/>
    <w:rsid w:val="36BA4E6A"/>
    <w:rsid w:val="38B40157"/>
    <w:rsid w:val="3BB531B8"/>
    <w:rsid w:val="3BCD49F1"/>
    <w:rsid w:val="3E6570D3"/>
    <w:rsid w:val="3ED02560"/>
    <w:rsid w:val="40E705EC"/>
    <w:rsid w:val="41017C08"/>
    <w:rsid w:val="41823590"/>
    <w:rsid w:val="43A5216E"/>
    <w:rsid w:val="43B34B11"/>
    <w:rsid w:val="44F534E7"/>
    <w:rsid w:val="453846A7"/>
    <w:rsid w:val="46675AE5"/>
    <w:rsid w:val="47AB7560"/>
    <w:rsid w:val="48CB670E"/>
    <w:rsid w:val="49565E09"/>
    <w:rsid w:val="497E4BA9"/>
    <w:rsid w:val="4A997782"/>
    <w:rsid w:val="4B8705BE"/>
    <w:rsid w:val="4B9205D5"/>
    <w:rsid w:val="4D9A16B9"/>
    <w:rsid w:val="4DAB7DDA"/>
    <w:rsid w:val="4F9459F0"/>
    <w:rsid w:val="501E730D"/>
    <w:rsid w:val="50232252"/>
    <w:rsid w:val="515739EF"/>
    <w:rsid w:val="51F94DAB"/>
    <w:rsid w:val="55763894"/>
    <w:rsid w:val="563D6161"/>
    <w:rsid w:val="56761712"/>
    <w:rsid w:val="59401305"/>
    <w:rsid w:val="5A17262A"/>
    <w:rsid w:val="5A7A670E"/>
    <w:rsid w:val="5DAD7083"/>
    <w:rsid w:val="5ED83342"/>
    <w:rsid w:val="5F097CBA"/>
    <w:rsid w:val="5F3D0613"/>
    <w:rsid w:val="5F5D09F2"/>
    <w:rsid w:val="64A74CBD"/>
    <w:rsid w:val="654D52E9"/>
    <w:rsid w:val="65611BEE"/>
    <w:rsid w:val="657A682F"/>
    <w:rsid w:val="659E0C16"/>
    <w:rsid w:val="66530ECE"/>
    <w:rsid w:val="69114B51"/>
    <w:rsid w:val="694566C8"/>
    <w:rsid w:val="69F81AAF"/>
    <w:rsid w:val="6B2453BB"/>
    <w:rsid w:val="6BA35D38"/>
    <w:rsid w:val="6CFC7EBC"/>
    <w:rsid w:val="6D082FC2"/>
    <w:rsid w:val="6DB71EF7"/>
    <w:rsid w:val="6DBA1A49"/>
    <w:rsid w:val="6E6C3C60"/>
    <w:rsid w:val="6ED015DF"/>
    <w:rsid w:val="70022D5E"/>
    <w:rsid w:val="73D955C2"/>
    <w:rsid w:val="773967B0"/>
    <w:rsid w:val="78135866"/>
    <w:rsid w:val="7A5840E8"/>
    <w:rsid w:val="7B405F3C"/>
    <w:rsid w:val="7B870BA9"/>
    <w:rsid w:val="7ED647BE"/>
    <w:rsid w:val="7EF4693D"/>
    <w:rsid w:val="7FB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styleId="12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4</Pages>
  <Words>312</Words>
  <Characters>1784</Characters>
  <Lines>14</Lines>
  <Paragraphs>4</Paragraphs>
  <TotalTime>0</TotalTime>
  <ScaleCrop>false</ScaleCrop>
  <LinksUpToDate>false</LinksUpToDate>
  <CharactersWithSpaces>2092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2018-08-21T01:46:00Z</dcterms:created>
  <dc:creator>超级奶爸</dc:creator>
  <cp:lastModifiedBy>Administrator</cp:lastModifiedBy>
  <dcterms:modified xsi:type="dcterms:W3CDTF">2020-04-06T00:29:27Z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